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reater-dandenong-profile"/>
    <w:p>
      <w:pPr>
        <w:pStyle w:val="Heading1"/>
      </w:pPr>
      <w:r>
        <w:t xml:space="preserve">Greater Dandenong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163,792          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Greater Dandenong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82,884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Greater Dandenong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$46,655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$16,960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74,618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40,768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2025-02-12T02:23:15Z</dcterms:created>
  <dcterms:modified xsi:type="dcterms:W3CDTF">2025-02-12T02:23:15Z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